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584F" w14:textId="77777777" w:rsidR="00E23547" w:rsidRPr="00CC4A37" w:rsidRDefault="00E23547" w:rsidP="00CC4A37">
      <w:pPr>
        <w:autoSpaceDE/>
        <w:autoSpaceDN/>
        <w:adjustRightInd/>
        <w:spacing w:line="240" w:lineRule="auto"/>
        <w:rPr>
          <w:rFonts w:hAnsi="ＭＳ 明朝"/>
          <w:sz w:val="20"/>
        </w:rPr>
      </w:pPr>
      <w:r w:rsidRPr="00CC4A37">
        <w:rPr>
          <w:rFonts w:hAnsi="ＭＳ 明朝" w:hint="eastAsia"/>
          <w:sz w:val="20"/>
        </w:rPr>
        <w:t>様式第３号（第</w:t>
      </w:r>
      <w:r w:rsidR="00D71163" w:rsidRPr="00CC4A37">
        <w:rPr>
          <w:rFonts w:hAnsi="ＭＳ 明朝" w:hint="eastAsia"/>
          <w:sz w:val="20"/>
        </w:rPr>
        <w:t>４</w:t>
      </w:r>
      <w:r w:rsidRPr="00CC4A37">
        <w:rPr>
          <w:rFonts w:hAnsi="ＭＳ 明朝" w:hint="eastAsia"/>
          <w:sz w:val="20"/>
        </w:rPr>
        <w:t>条関係）</w:t>
      </w:r>
    </w:p>
    <w:p w14:paraId="52C2BDBE" w14:textId="77777777" w:rsidR="00E23547" w:rsidRDefault="00E23547" w:rsidP="00E23547">
      <w:pPr>
        <w:rPr>
          <w:rFonts w:hAnsi="ＭＳ 明朝"/>
          <w:sz w:val="20"/>
        </w:rPr>
      </w:pPr>
    </w:p>
    <w:p w14:paraId="13F6035C" w14:textId="77777777" w:rsidR="00E23547" w:rsidRDefault="00E23547" w:rsidP="00E23547">
      <w:pPr>
        <w:jc w:val="center"/>
        <w:rPr>
          <w:rFonts w:hAnsi="ＭＳ 明朝"/>
          <w:sz w:val="20"/>
        </w:rPr>
      </w:pPr>
      <w:r>
        <w:rPr>
          <w:rFonts w:hAnsi="ＭＳ 明朝" w:hint="eastAsia"/>
          <w:sz w:val="20"/>
        </w:rPr>
        <w:t>口座振込依頼書</w:t>
      </w:r>
    </w:p>
    <w:p w14:paraId="5FEB9206" w14:textId="77777777" w:rsidR="00E23547" w:rsidRDefault="00E23547" w:rsidP="00E23547">
      <w:pPr>
        <w:ind w:right="210"/>
        <w:jc w:val="right"/>
        <w:rPr>
          <w:rFonts w:hAnsi="ＭＳ 明朝"/>
          <w:sz w:val="20"/>
        </w:rPr>
      </w:pPr>
    </w:p>
    <w:p w14:paraId="6B4DD375" w14:textId="77777777" w:rsidR="00E23547" w:rsidRDefault="00E23547" w:rsidP="00E23547">
      <w:pPr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年　　月　　日　</w:t>
      </w:r>
    </w:p>
    <w:p w14:paraId="23B62332" w14:textId="77777777" w:rsidR="00E23547" w:rsidRDefault="00E23547" w:rsidP="00E23547">
      <w:pPr>
        <w:jc w:val="left"/>
        <w:rPr>
          <w:rFonts w:hAnsi="ＭＳ 明朝"/>
          <w:sz w:val="20"/>
        </w:rPr>
      </w:pPr>
    </w:p>
    <w:p w14:paraId="1D70FA07" w14:textId="77777777" w:rsidR="00E23547" w:rsidRDefault="00D71163" w:rsidP="00E23547">
      <w:pPr>
        <w:ind w:firstLineChars="200" w:firstLine="418"/>
        <w:rPr>
          <w:rFonts w:hAnsi="ＭＳ 明朝"/>
          <w:sz w:val="20"/>
        </w:rPr>
      </w:pPr>
      <w:r>
        <w:rPr>
          <w:rFonts w:hAnsi="ＭＳ 明朝" w:hint="eastAsia"/>
          <w:sz w:val="20"/>
        </w:rPr>
        <w:t>おいらせ町長　様</w:t>
      </w:r>
    </w:p>
    <w:p w14:paraId="12348F40" w14:textId="77777777" w:rsidR="00E23547" w:rsidRDefault="00E23547" w:rsidP="00E23547">
      <w:pPr>
        <w:ind w:firstLineChars="2300" w:firstLine="4808"/>
        <w:rPr>
          <w:rFonts w:hAnsi="ＭＳ 明朝"/>
          <w:sz w:val="20"/>
        </w:rPr>
      </w:pPr>
      <w:r>
        <w:rPr>
          <w:rFonts w:hAnsi="ＭＳ 明朝" w:hint="eastAsia"/>
          <w:sz w:val="20"/>
        </w:rPr>
        <w:t>住所</w:t>
      </w:r>
    </w:p>
    <w:p w14:paraId="05684047" w14:textId="77777777" w:rsidR="00E23547" w:rsidRDefault="00E23547" w:rsidP="00E23547">
      <w:pPr>
        <w:ind w:firstLineChars="2300" w:firstLine="4808"/>
        <w:rPr>
          <w:rFonts w:hAnsi="ＭＳ 明朝"/>
          <w:sz w:val="20"/>
        </w:rPr>
      </w:pPr>
      <w:r>
        <w:rPr>
          <w:rFonts w:hAnsi="ＭＳ 明朝" w:hint="eastAsia"/>
          <w:sz w:val="20"/>
        </w:rPr>
        <w:t>氏名　　　　　　　　　　　　　印</w:t>
      </w:r>
    </w:p>
    <w:p w14:paraId="0B7695D9" w14:textId="77777777" w:rsidR="00E23547" w:rsidRDefault="00E23547" w:rsidP="00E23547">
      <w:pPr>
        <w:ind w:firstLineChars="2300" w:firstLine="4808"/>
        <w:rPr>
          <w:rFonts w:hAnsi="ＭＳ 明朝"/>
          <w:sz w:val="20"/>
        </w:rPr>
      </w:pPr>
      <w:r>
        <w:rPr>
          <w:rFonts w:hAnsi="ＭＳ 明朝" w:hint="eastAsia"/>
          <w:sz w:val="20"/>
        </w:rPr>
        <w:t>電話番号</w:t>
      </w:r>
    </w:p>
    <w:p w14:paraId="5F5F6632" w14:textId="77777777" w:rsidR="00E23547" w:rsidRDefault="00E23547" w:rsidP="00E23547">
      <w:pPr>
        <w:rPr>
          <w:rFonts w:hAnsi="ＭＳ 明朝"/>
          <w:sz w:val="20"/>
        </w:rPr>
      </w:pPr>
    </w:p>
    <w:p w14:paraId="69E06720" w14:textId="77777777" w:rsidR="00E23547" w:rsidRDefault="00E23547" w:rsidP="00E23547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</w:t>
      </w:r>
      <w:r w:rsidR="00642E73">
        <w:rPr>
          <w:rFonts w:hAnsi="ＭＳ 明朝" w:hint="eastAsia"/>
          <w:sz w:val="20"/>
        </w:rPr>
        <w:t xml:space="preserve">　　</w:t>
      </w:r>
      <w:bookmarkStart w:id="0" w:name="_GoBack"/>
      <w:bookmarkEnd w:id="0"/>
      <w:r>
        <w:rPr>
          <w:rFonts w:hAnsi="ＭＳ 明朝" w:hint="eastAsia"/>
          <w:sz w:val="20"/>
        </w:rPr>
        <w:t>下記のとおり</w:t>
      </w:r>
      <w:r w:rsidR="008859A1">
        <w:rPr>
          <w:rFonts w:hAnsi="ＭＳ 明朝" w:hint="eastAsia"/>
          <w:sz w:val="20"/>
        </w:rPr>
        <w:t>おいらせ町移住支援事業に係る移住支援金</w:t>
      </w:r>
      <w:r>
        <w:rPr>
          <w:rFonts w:hAnsi="ＭＳ 明朝" w:hint="eastAsia"/>
          <w:sz w:val="20"/>
        </w:rPr>
        <w:t>の口座振込を依頼します。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E23547" w:rsidRPr="00E23547" w14:paraId="565A10A9" w14:textId="77777777" w:rsidTr="00642E73">
        <w:trPr>
          <w:trHeight w:val="542"/>
          <w:jc w:val="center"/>
        </w:trPr>
        <w:tc>
          <w:tcPr>
            <w:tcW w:w="1800" w:type="dxa"/>
            <w:vAlign w:val="center"/>
          </w:tcPr>
          <w:p w14:paraId="60E12418" w14:textId="77777777" w:rsidR="00E23547" w:rsidRDefault="00E23547" w:rsidP="00624DC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振込先金融機関</w:t>
            </w:r>
          </w:p>
        </w:tc>
        <w:tc>
          <w:tcPr>
            <w:tcW w:w="6480" w:type="dxa"/>
            <w:vAlign w:val="center"/>
          </w:tcPr>
          <w:p w14:paraId="38329505" w14:textId="77777777" w:rsidR="00E23547" w:rsidRDefault="00E23547" w:rsidP="00624DC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銀行　　　　　　　　本店</w:t>
            </w:r>
          </w:p>
          <w:p w14:paraId="078BB4AA" w14:textId="77777777" w:rsidR="00E23547" w:rsidRDefault="00E23547" w:rsidP="00624DC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金庫　　　　　　　　支店</w:t>
            </w:r>
          </w:p>
          <w:p w14:paraId="159E9B0D" w14:textId="77777777" w:rsidR="00E23547" w:rsidRDefault="00E23547" w:rsidP="00624DC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農協　　　　　　　　支所</w:t>
            </w:r>
          </w:p>
          <w:p w14:paraId="00AF0B88" w14:textId="77777777" w:rsidR="00E23547" w:rsidRDefault="00E23547" w:rsidP="00624DC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その他　　　　　　　出張所</w:t>
            </w:r>
          </w:p>
        </w:tc>
      </w:tr>
      <w:tr w:rsidR="00E23547" w:rsidRPr="00E23547" w14:paraId="54A48282" w14:textId="77777777" w:rsidTr="00642E73">
        <w:trPr>
          <w:trHeight w:val="523"/>
          <w:jc w:val="center"/>
        </w:trPr>
        <w:tc>
          <w:tcPr>
            <w:tcW w:w="1800" w:type="dxa"/>
            <w:vAlign w:val="center"/>
          </w:tcPr>
          <w:p w14:paraId="583DFC56" w14:textId="77777777" w:rsidR="00E23547" w:rsidRDefault="00E23547" w:rsidP="00624DC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11"/>
                <w:kern w:val="0"/>
                <w:sz w:val="20"/>
                <w:fitText w:val="1470" w:id="-726394112"/>
              </w:rPr>
              <w:t>預金種</w:t>
            </w:r>
            <w:r>
              <w:rPr>
                <w:rFonts w:hAnsi="ＭＳ 明朝" w:hint="eastAsia"/>
                <w:spacing w:val="2"/>
                <w:kern w:val="0"/>
                <w:sz w:val="20"/>
                <w:fitText w:val="1470" w:id="-726394112"/>
              </w:rPr>
              <w:t>別</w:t>
            </w:r>
          </w:p>
        </w:tc>
        <w:tc>
          <w:tcPr>
            <w:tcW w:w="6480" w:type="dxa"/>
            <w:vAlign w:val="center"/>
          </w:tcPr>
          <w:p w14:paraId="5D06457C" w14:textId="77777777" w:rsidR="00E23547" w:rsidRDefault="00E23547" w:rsidP="00624DC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="00D71163">
              <w:rPr>
                <w:rFonts w:hAnsi="ＭＳ 明朝" w:hint="eastAsia"/>
                <w:sz w:val="20"/>
              </w:rPr>
              <w:t>・普通　　・当座　　・貯蓄　　・</w:t>
            </w:r>
            <w:r>
              <w:rPr>
                <w:rFonts w:hAnsi="ＭＳ 明朝" w:hint="eastAsia"/>
                <w:sz w:val="20"/>
              </w:rPr>
              <w:t>その他（　　　）</w:t>
            </w:r>
          </w:p>
        </w:tc>
      </w:tr>
      <w:tr w:rsidR="00E23547" w:rsidRPr="00E23547" w14:paraId="00D50A22" w14:textId="77777777" w:rsidTr="00642E73">
        <w:trPr>
          <w:trHeight w:val="518"/>
          <w:jc w:val="center"/>
        </w:trPr>
        <w:tc>
          <w:tcPr>
            <w:tcW w:w="1800" w:type="dxa"/>
            <w:vAlign w:val="center"/>
          </w:tcPr>
          <w:p w14:paraId="462F949C" w14:textId="77777777" w:rsidR="00E23547" w:rsidRDefault="00E23547" w:rsidP="00624DC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27"/>
                <w:kern w:val="0"/>
                <w:sz w:val="20"/>
                <w:fitText w:val="1470" w:id="-726394111"/>
              </w:rPr>
              <w:t>預金口座番</w:t>
            </w:r>
            <w:r>
              <w:rPr>
                <w:rFonts w:hAnsi="ＭＳ 明朝" w:hint="eastAsia"/>
                <w:kern w:val="0"/>
                <w:sz w:val="20"/>
                <w:fitText w:val="1470" w:id="-726394111"/>
              </w:rPr>
              <w:t>号</w:t>
            </w:r>
          </w:p>
        </w:tc>
        <w:tc>
          <w:tcPr>
            <w:tcW w:w="6480" w:type="dxa"/>
            <w:vAlign w:val="center"/>
          </w:tcPr>
          <w:p w14:paraId="2A650747" w14:textId="77777777" w:rsidR="00E23547" w:rsidRDefault="00E23547" w:rsidP="00624DC4">
            <w:pPr>
              <w:rPr>
                <w:rFonts w:hAnsi="ＭＳ 明朝"/>
                <w:sz w:val="20"/>
              </w:rPr>
            </w:pPr>
          </w:p>
        </w:tc>
      </w:tr>
      <w:tr w:rsidR="00E23547" w:rsidRPr="00E23547" w14:paraId="40914652" w14:textId="77777777" w:rsidTr="00642E73">
        <w:trPr>
          <w:trHeight w:val="541"/>
          <w:jc w:val="center"/>
        </w:trPr>
        <w:tc>
          <w:tcPr>
            <w:tcW w:w="1800" w:type="dxa"/>
            <w:vAlign w:val="center"/>
          </w:tcPr>
          <w:p w14:paraId="07F27DF1" w14:textId="77777777" w:rsidR="00E23547" w:rsidRDefault="00E23547" w:rsidP="00624DC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11"/>
                <w:kern w:val="0"/>
                <w:sz w:val="20"/>
                <w:fitText w:val="1470" w:id="-726394110"/>
              </w:rPr>
              <w:t>フリガ</w:t>
            </w:r>
            <w:r>
              <w:rPr>
                <w:rFonts w:hAnsi="ＭＳ 明朝" w:hint="eastAsia"/>
                <w:spacing w:val="2"/>
                <w:kern w:val="0"/>
                <w:sz w:val="20"/>
                <w:fitText w:val="1470" w:id="-726394110"/>
              </w:rPr>
              <w:t>ナ</w:t>
            </w:r>
          </w:p>
        </w:tc>
        <w:tc>
          <w:tcPr>
            <w:tcW w:w="6480" w:type="dxa"/>
            <w:vAlign w:val="center"/>
          </w:tcPr>
          <w:p w14:paraId="7CD633E1" w14:textId="77777777" w:rsidR="00E23547" w:rsidRDefault="00E23547" w:rsidP="00624DC4">
            <w:pPr>
              <w:rPr>
                <w:rFonts w:hAnsi="ＭＳ 明朝"/>
                <w:sz w:val="20"/>
              </w:rPr>
            </w:pPr>
          </w:p>
        </w:tc>
      </w:tr>
      <w:tr w:rsidR="00E23547" w:rsidRPr="00E23547" w14:paraId="7AD2CF39" w14:textId="77777777" w:rsidTr="00642E73">
        <w:trPr>
          <w:trHeight w:val="522"/>
          <w:jc w:val="center"/>
        </w:trPr>
        <w:tc>
          <w:tcPr>
            <w:tcW w:w="1800" w:type="dxa"/>
            <w:vAlign w:val="center"/>
          </w:tcPr>
          <w:p w14:paraId="20439886" w14:textId="77777777" w:rsidR="00E23547" w:rsidRDefault="00E23547" w:rsidP="00624DC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59"/>
                <w:kern w:val="0"/>
                <w:sz w:val="20"/>
                <w:fitText w:val="1470" w:id="-726394109"/>
              </w:rPr>
              <w:t>口座名義</w:t>
            </w:r>
            <w:r>
              <w:rPr>
                <w:rFonts w:hAnsi="ＭＳ 明朝" w:hint="eastAsia"/>
                <w:kern w:val="0"/>
                <w:sz w:val="20"/>
                <w:fitText w:val="1470" w:id="-726394109"/>
              </w:rPr>
              <w:t>人</w:t>
            </w:r>
          </w:p>
        </w:tc>
        <w:tc>
          <w:tcPr>
            <w:tcW w:w="6480" w:type="dxa"/>
            <w:vAlign w:val="center"/>
          </w:tcPr>
          <w:p w14:paraId="5C3F1343" w14:textId="77777777" w:rsidR="00E23547" w:rsidRDefault="00E23547" w:rsidP="00624DC4">
            <w:pPr>
              <w:rPr>
                <w:rFonts w:hAnsi="ＭＳ 明朝"/>
                <w:sz w:val="20"/>
              </w:rPr>
            </w:pPr>
          </w:p>
        </w:tc>
      </w:tr>
    </w:tbl>
    <w:p w14:paraId="0464AE67" w14:textId="77777777" w:rsidR="00E23547" w:rsidRDefault="00E23547" w:rsidP="00E23547">
      <w:pPr>
        <w:ind w:leftChars="100" w:left="428" w:hangingChars="100" w:hanging="209"/>
        <w:rPr>
          <w:rFonts w:hAnsi="ＭＳ 明朝"/>
          <w:sz w:val="20"/>
        </w:rPr>
      </w:pPr>
    </w:p>
    <w:p w14:paraId="25836017" w14:textId="77777777" w:rsidR="00E23547" w:rsidRDefault="00E23547" w:rsidP="00E23547">
      <w:pPr>
        <w:rPr>
          <w:rFonts w:hAnsi="ＭＳ 明朝"/>
          <w:sz w:val="20"/>
        </w:rPr>
      </w:pPr>
    </w:p>
    <w:p w14:paraId="3C0A0E73" w14:textId="77777777" w:rsidR="00E23547" w:rsidRDefault="00E23547" w:rsidP="00D72D7A">
      <w:pPr>
        <w:ind w:right="840"/>
        <w:rPr>
          <w:rFonts w:hAnsi="ＭＳ 明朝"/>
        </w:rPr>
      </w:pPr>
    </w:p>
    <w:sectPr w:rsidR="00E23547" w:rsidSect="00B4263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0EF34" w14:textId="77777777" w:rsidR="00457C58" w:rsidRDefault="00457C58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36A4D699" w14:textId="77777777" w:rsidR="00457C58" w:rsidRDefault="00457C58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1FDE" w14:textId="77777777" w:rsidR="00457C58" w:rsidRDefault="00457C58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357DBAB" w14:textId="77777777" w:rsidR="00457C58" w:rsidRDefault="00457C58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oNotTrackMoves/>
  <w:defaultTabStop w:val="958"/>
  <w:drawingGridHorizontalSpacing w:val="219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4FE8"/>
    <w:rsid w:val="00074FE8"/>
    <w:rsid w:val="000B232A"/>
    <w:rsid w:val="0011344F"/>
    <w:rsid w:val="00156369"/>
    <w:rsid w:val="001904D5"/>
    <w:rsid w:val="001A5130"/>
    <w:rsid w:val="00246BF3"/>
    <w:rsid w:val="003511B1"/>
    <w:rsid w:val="004242DD"/>
    <w:rsid w:val="00450A40"/>
    <w:rsid w:val="00457C58"/>
    <w:rsid w:val="00467388"/>
    <w:rsid w:val="00480F6D"/>
    <w:rsid w:val="005C5B40"/>
    <w:rsid w:val="00624DC4"/>
    <w:rsid w:val="00642E73"/>
    <w:rsid w:val="00685D5C"/>
    <w:rsid w:val="006A5CFB"/>
    <w:rsid w:val="00707A53"/>
    <w:rsid w:val="007C27D3"/>
    <w:rsid w:val="007C53C0"/>
    <w:rsid w:val="007E1A02"/>
    <w:rsid w:val="0082417A"/>
    <w:rsid w:val="008859A1"/>
    <w:rsid w:val="008A788F"/>
    <w:rsid w:val="008F715B"/>
    <w:rsid w:val="00921595"/>
    <w:rsid w:val="009B0D9D"/>
    <w:rsid w:val="00AB465A"/>
    <w:rsid w:val="00B17088"/>
    <w:rsid w:val="00B4263A"/>
    <w:rsid w:val="00B440A9"/>
    <w:rsid w:val="00BC5FDA"/>
    <w:rsid w:val="00BE085B"/>
    <w:rsid w:val="00C3721A"/>
    <w:rsid w:val="00CB622C"/>
    <w:rsid w:val="00CC4994"/>
    <w:rsid w:val="00CC4A37"/>
    <w:rsid w:val="00D549CA"/>
    <w:rsid w:val="00D71163"/>
    <w:rsid w:val="00D72D7A"/>
    <w:rsid w:val="00E12C32"/>
    <w:rsid w:val="00E23547"/>
    <w:rsid w:val="00E56928"/>
    <w:rsid w:val="00EC2470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A7A1A"/>
  <w14:defaultImageDpi w14:val="0"/>
  <w15:docId w15:val="{4305B378-F461-45E2-B55F-6C12E479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CF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A5CFB"/>
    <w:rPr>
      <w:rFonts w:ascii="ＭＳ 明朝" w:eastAsia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6A5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A5CFB"/>
    <w:rPr>
      <w:rFonts w:ascii="ＭＳ 明朝" w:eastAsia="ＭＳ 明朝" w:cs="ＭＳ 明朝"/>
      <w:kern w:val="2"/>
      <w:sz w:val="21"/>
      <w:szCs w:val="21"/>
    </w:rPr>
  </w:style>
  <w:style w:type="table" w:styleId="a7">
    <w:name w:val="Table Grid"/>
    <w:basedOn w:val="a1"/>
    <w:uiPriority w:val="39"/>
    <w:rsid w:val="00AB46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65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B465A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E23547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Times New Roman"/>
      <w:szCs w:val="20"/>
    </w:rPr>
  </w:style>
  <w:style w:type="character" w:customStyle="1" w:styleId="ab">
    <w:name w:val="記 (文字)"/>
    <w:link w:val="aa"/>
    <w:uiPriority w:val="99"/>
    <w:locked/>
    <w:rsid w:val="00E23547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&#25499;&#24029;&#24066;\44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B301-1566-4DC2-832C-AA7E9B14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44倍.dot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弘嗣</dc:creator>
  <cp:keywords/>
  <dc:description/>
  <cp:lastModifiedBy>三浦 弘嗣</cp:lastModifiedBy>
  <cp:revision>2</cp:revision>
  <cp:lastPrinted>2025-04-22T07:27:00Z</cp:lastPrinted>
  <dcterms:created xsi:type="dcterms:W3CDTF">2025-04-22T07:27:00Z</dcterms:created>
  <dcterms:modified xsi:type="dcterms:W3CDTF">2025-04-22T07:27:00Z</dcterms:modified>
</cp:coreProperties>
</file>